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76115" w:rsidR="00C5648D" w:rsidP="000531E1" w:rsidRDefault="00C5648D" w14:paraId="11010C39" w14:textId="77777777"/>
    <w:p w:rsidRPr="00D76115" w:rsidR="00B11005" w:rsidP="00C20005" w:rsidRDefault="00C20005" w14:paraId="703EA3FF" w14:textId="77777777">
      <w:pPr>
        <w:ind w:right="3924"/>
        <w:rPr>
          <w:rFonts w:cs="FuturaStd-Medium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F4B40" wp14:editId="5DD69796">
            <wp:simplePos x="0" y="0"/>
            <wp:positionH relativeFrom="column">
              <wp:posOffset>4265295</wp:posOffset>
            </wp:positionH>
            <wp:positionV relativeFrom="paragraph">
              <wp:posOffset>11429</wp:posOffset>
            </wp:positionV>
            <wp:extent cx="2369835" cy="2238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05" cy="224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115" w:rsidR="00B11005">
        <w:t xml:space="preserve">As you </w:t>
      </w:r>
      <w:r w:rsidRPr="00D76115" w:rsidR="00B11005">
        <w:rPr>
          <w:b/>
          <w:i/>
        </w:rPr>
        <w:t>explore</w:t>
      </w:r>
      <w:r w:rsidRPr="00D76115" w:rsidR="00B11005">
        <w:rPr>
          <w:b/>
        </w:rPr>
        <w:t xml:space="preserve"> careers</w:t>
      </w:r>
      <w:r w:rsidRPr="00D76115" w:rsidR="00B11005">
        <w:t>, it can be helpful to take note of certain information relating to each career that you are considering.</w:t>
      </w:r>
      <w:r w:rsidR="002649C7">
        <w:t xml:space="preserve"> </w:t>
      </w:r>
      <w:r w:rsidRPr="002649C7" w:rsidR="002649C7">
        <w:rPr>
          <w:rFonts w:cs="FuturaStd-Medium"/>
        </w:rPr>
        <w:t xml:space="preserve">Answer the following questions to begin researching fields of interest. </w:t>
      </w:r>
      <w:r w:rsidR="005E77C5">
        <w:rPr>
          <w:rFonts w:cs="FuturaStd-Medium"/>
        </w:rPr>
        <w:t>Resources like</w:t>
      </w:r>
      <w:r w:rsidRPr="002649C7" w:rsidR="002649C7">
        <w:rPr>
          <w:rFonts w:cs="FuturaStd-Medium"/>
        </w:rPr>
        <w:t xml:space="preserve"> </w:t>
      </w:r>
      <w:r w:rsidRPr="002649C7" w:rsidR="005E77C5">
        <w:rPr>
          <w:rFonts w:cs="FuturaStd-Medium"/>
        </w:rPr>
        <w:t>onetonline.org and</w:t>
      </w:r>
      <w:r w:rsidR="005E77C5">
        <w:rPr>
          <w:rFonts w:cs="FuturaStd-Medium"/>
        </w:rPr>
        <w:t xml:space="preserve"> </w:t>
      </w:r>
      <w:r w:rsidRPr="002649C7" w:rsidR="005E77C5">
        <w:rPr>
          <w:rFonts w:cs="FuturaStd-Medium"/>
        </w:rPr>
        <w:t xml:space="preserve">bls.gov/ooh </w:t>
      </w:r>
      <w:r w:rsidRPr="002649C7" w:rsidR="002649C7">
        <w:rPr>
          <w:rFonts w:cs="FuturaStd-Medium"/>
        </w:rPr>
        <w:t>will help you in your exploration:</w:t>
      </w:r>
    </w:p>
    <w:p w:rsidR="002649C7" w:rsidP="00B11005" w:rsidRDefault="002649C7" w14:paraId="2E265DCE" w14:textId="77777777">
      <w:pPr>
        <w:autoSpaceDE w:val="0"/>
        <w:autoSpaceDN w:val="0"/>
        <w:adjustRightInd w:val="0"/>
        <w:rPr>
          <w:rFonts w:cs="FuturaStd-Medium"/>
          <w:b/>
        </w:rPr>
      </w:pPr>
    </w:p>
    <w:p w:rsidR="002649C7" w:rsidP="00B11005" w:rsidRDefault="002649C7" w14:paraId="10E97E88" w14:textId="77777777">
      <w:pPr>
        <w:autoSpaceDE w:val="0"/>
        <w:autoSpaceDN w:val="0"/>
        <w:adjustRightInd w:val="0"/>
        <w:rPr>
          <w:rFonts w:cs="FuturaStd-Medium"/>
          <w:b/>
        </w:rPr>
      </w:pPr>
    </w:p>
    <w:p w:rsidRPr="00D76115" w:rsidR="00B11005" w:rsidP="00B11005" w:rsidRDefault="00B11005" w14:paraId="68A7E0F3" w14:textId="77777777">
      <w:pPr>
        <w:autoSpaceDE w:val="0"/>
        <w:autoSpaceDN w:val="0"/>
        <w:adjustRightInd w:val="0"/>
        <w:rPr>
          <w:rFonts w:cs="FuturaStd-Medium"/>
          <w:b/>
        </w:rPr>
      </w:pPr>
      <w:r w:rsidRPr="00D76115">
        <w:rPr>
          <w:rFonts w:cs="FuturaStd-Medium"/>
          <w:b/>
        </w:rPr>
        <w:t>Name of Career:</w:t>
      </w:r>
      <w:r w:rsidR="002649C7">
        <w:rPr>
          <w:rFonts w:cs="FuturaStd-Medium"/>
          <w:b/>
        </w:rPr>
        <w:t xml:space="preserve">   ______________________________________</w:t>
      </w:r>
    </w:p>
    <w:p w:rsidRPr="00D76115" w:rsidR="00B11005" w:rsidP="00B11005" w:rsidRDefault="00B11005" w14:paraId="0B6DB74D" w14:textId="77777777">
      <w:pPr>
        <w:rPr>
          <w:rFonts w:cs="FuturaStd-Medium"/>
          <w:b/>
        </w:rPr>
      </w:pPr>
    </w:p>
    <w:p w:rsidRPr="00D76115" w:rsidR="00B11005" w:rsidP="00B11005" w:rsidRDefault="00B11005" w14:paraId="0B1DC377" w14:textId="77777777">
      <w:pPr>
        <w:rPr>
          <w:rFonts w:cs="FuturaStd-Medium"/>
          <w:b/>
        </w:rPr>
      </w:pPr>
    </w:p>
    <w:p w:rsidRPr="00AF33E6" w:rsidR="00B11005" w:rsidP="002649C7" w:rsidRDefault="00B11005" w14:paraId="0FE07271" w14:textId="67F8BD1A">
      <w:pPr>
        <w:pStyle w:val="ListParagraph"/>
        <w:numPr>
          <w:ilvl w:val="0"/>
          <w:numId w:val="4"/>
        </w:numPr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</w:t>
      </w:r>
      <w:r w:rsidR="00AF33E6">
        <w:rPr>
          <w:rFonts w:cs="FuturaStd-Medium"/>
          <w:bCs/>
        </w:rPr>
        <w:t>are a few daily tasks for this position?</w:t>
      </w:r>
    </w:p>
    <w:p w:rsidRPr="00AF33E6" w:rsidR="00B11005" w:rsidP="002649C7" w:rsidRDefault="00B11005" w14:paraId="30931418" w14:textId="77777777">
      <w:pPr>
        <w:ind w:left="540"/>
        <w:rPr>
          <w:rFonts w:cs="FuturaStd-Medium"/>
          <w:bCs/>
          <w:sz w:val="28"/>
        </w:rPr>
      </w:pPr>
    </w:p>
    <w:p w:rsidRPr="00AF33E6" w:rsidR="00B11005" w:rsidP="002649C7" w:rsidRDefault="00B11005" w14:paraId="1576BBA8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0709D4D5" w14:textId="77777777">
      <w:pPr>
        <w:ind w:left="540"/>
        <w:rPr>
          <w:rFonts w:cs="FuturaStd-Medium"/>
          <w:bCs/>
        </w:rPr>
      </w:pPr>
    </w:p>
    <w:p w:rsidR="00F64638" w:rsidP="002649C7" w:rsidRDefault="00F64638" w14:paraId="03AB3991" w14:textId="5FF0381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education and training </w:t>
      </w:r>
      <w:r w:rsidRPr="00AF33E6" w:rsidR="00464279">
        <w:rPr>
          <w:rFonts w:cs="FuturaStd-Medium"/>
          <w:bCs/>
        </w:rPr>
        <w:t>are</w:t>
      </w:r>
      <w:r w:rsidRPr="00AF33E6">
        <w:rPr>
          <w:rFonts w:cs="FuturaStd-Medium"/>
          <w:bCs/>
        </w:rPr>
        <w:t xml:space="preserve"> required?</w:t>
      </w:r>
    </w:p>
    <w:p w:rsidR="00F64638" w:rsidP="00F64638" w:rsidRDefault="00F64638" w14:paraId="630BD0BF" w14:textId="77777777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:rsidR="00F64638" w:rsidP="00F64638" w:rsidRDefault="00F64638" w14:paraId="4F1ADA6C" w14:textId="77777777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:rsidRPr="00F64638" w:rsidR="00F64638" w:rsidP="00F64638" w:rsidRDefault="00F64638" w14:paraId="5888FE9E" w14:textId="77777777">
      <w:pPr>
        <w:autoSpaceDE w:val="0"/>
        <w:autoSpaceDN w:val="0"/>
        <w:adjustRightInd w:val="0"/>
        <w:rPr>
          <w:rFonts w:cs="FuturaStd-Medium"/>
          <w:bCs/>
        </w:rPr>
      </w:pPr>
    </w:p>
    <w:p w:rsidRPr="00AF33E6" w:rsidR="00B11005" w:rsidP="002649C7" w:rsidRDefault="00B11005" w14:paraId="1F3696B8" w14:textId="01A48AD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</w:t>
      </w:r>
      <w:r w:rsidR="00AF33E6">
        <w:rPr>
          <w:rFonts w:cs="FuturaStd-Medium"/>
          <w:bCs/>
        </w:rPr>
        <w:t xml:space="preserve">at types of industries </w:t>
      </w:r>
      <w:r w:rsidR="00F64638">
        <w:rPr>
          <w:rFonts w:cs="FuturaStd-Medium"/>
          <w:bCs/>
        </w:rPr>
        <w:t>employ</w:t>
      </w:r>
      <w:r w:rsidR="00AF33E6">
        <w:rPr>
          <w:rFonts w:cs="FuturaStd-Medium"/>
          <w:bCs/>
        </w:rPr>
        <w:t xml:space="preserve"> people with this type of job?</w:t>
      </w:r>
    </w:p>
    <w:p w:rsidRPr="00AF33E6" w:rsidR="00B11005" w:rsidP="002649C7" w:rsidRDefault="00B11005" w14:paraId="0C40D22F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2DCC1789" w14:textId="77777777">
      <w:pPr>
        <w:ind w:left="540"/>
        <w:rPr>
          <w:rFonts w:cs="FuturaStd-Medium"/>
          <w:bCs/>
          <w:sz w:val="28"/>
        </w:rPr>
      </w:pPr>
    </w:p>
    <w:p w:rsidRPr="00AF33E6" w:rsidR="00B11005" w:rsidP="002649C7" w:rsidRDefault="00B11005" w14:paraId="09AFC108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368D16B7" w14:textId="0EEC1E7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 xml:space="preserve">What knowledge, skills, and abilities are </w:t>
      </w:r>
      <w:r w:rsidR="00464279">
        <w:rPr>
          <w:rFonts w:cs="FuturaStd-Medium"/>
          <w:bCs/>
        </w:rPr>
        <w:t>needed to succeed in this career path?</w:t>
      </w:r>
    </w:p>
    <w:p w:rsidRPr="00AF33E6" w:rsidR="00B11005" w:rsidP="002649C7" w:rsidRDefault="00B11005" w14:paraId="5DAD36E8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5920469C" w14:textId="77777777">
      <w:pPr>
        <w:ind w:left="540"/>
        <w:rPr>
          <w:rFonts w:cs="FuturaStd-Medium"/>
          <w:bCs/>
          <w:sz w:val="28"/>
        </w:rPr>
      </w:pPr>
    </w:p>
    <w:p w:rsidRPr="00AF33E6" w:rsidR="00B11005" w:rsidP="002649C7" w:rsidRDefault="00B11005" w14:paraId="4641B0D4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50462D0C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is an average salary?</w:t>
      </w:r>
    </w:p>
    <w:p w:rsidRPr="00AF33E6" w:rsidR="00B11005" w:rsidP="002649C7" w:rsidRDefault="00B11005" w14:paraId="2F3AFDED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052C3B67" w14:textId="77777777">
      <w:pPr>
        <w:ind w:left="540"/>
        <w:rPr>
          <w:rFonts w:cs="FuturaStd-Medium"/>
          <w:bCs/>
          <w:sz w:val="28"/>
        </w:rPr>
      </w:pPr>
    </w:p>
    <w:p w:rsidRPr="00AF33E6" w:rsidR="00B11005" w:rsidP="002649C7" w:rsidRDefault="00B11005" w14:paraId="450DA19A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36FD5DE6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interests you most about this career?</w:t>
      </w:r>
    </w:p>
    <w:p w:rsidRPr="00AF33E6" w:rsidR="00B11005" w:rsidP="002649C7" w:rsidRDefault="00B11005" w14:paraId="31081FF1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1FBE1CCC" w14:textId="77777777">
      <w:pPr>
        <w:ind w:left="540"/>
        <w:rPr>
          <w:rFonts w:cs="FuturaStd-Medium"/>
          <w:bCs/>
          <w:sz w:val="28"/>
        </w:rPr>
      </w:pPr>
    </w:p>
    <w:p w:rsidRPr="00AF33E6" w:rsidR="00B11005" w:rsidP="002649C7" w:rsidRDefault="00B11005" w14:paraId="5B637315" w14:textId="77777777">
      <w:pPr>
        <w:ind w:left="540"/>
        <w:rPr>
          <w:rFonts w:cs="FuturaStd-Medium"/>
          <w:bCs/>
        </w:rPr>
      </w:pPr>
    </w:p>
    <w:p w:rsidRPr="00AF33E6" w:rsidR="00B11005" w:rsidP="002649C7" w:rsidRDefault="00B11005" w14:paraId="1142D69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concerns do you have about this career?</w:t>
      </w:r>
    </w:p>
    <w:p w:rsidR="00F64638" w:rsidP="00F64638" w:rsidRDefault="00F64638" w14:paraId="37A716A3" w14:textId="77777777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:rsidR="00F64638" w:rsidP="00F64638" w:rsidRDefault="00F64638" w14:paraId="7505791D" w14:textId="77777777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:rsidR="00F64638" w:rsidP="00F64638" w:rsidRDefault="00F64638" w14:paraId="328C66FF" w14:textId="77777777">
      <w:pPr>
        <w:pStyle w:val="ListParagraph"/>
        <w:autoSpaceDE w:val="0"/>
        <w:autoSpaceDN w:val="0"/>
        <w:adjustRightInd w:val="0"/>
        <w:ind w:left="540"/>
        <w:rPr>
          <w:rFonts w:cs="FuturaStd-Medium"/>
          <w:bCs/>
        </w:rPr>
      </w:pPr>
    </w:p>
    <w:p w:rsidRPr="00AF33E6" w:rsidR="00F64638" w:rsidP="00F64638" w:rsidRDefault="00F64638" w14:paraId="1C329B96" w14:textId="6E0435A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540"/>
        <w:rPr>
          <w:rFonts w:cs="FuturaStd-Medium"/>
          <w:bCs/>
        </w:rPr>
      </w:pPr>
      <w:r w:rsidRPr="00AF33E6">
        <w:rPr>
          <w:rFonts w:cs="FuturaStd-Medium"/>
          <w:bCs/>
        </w:rPr>
        <w:t>What are some related careers?</w:t>
      </w:r>
    </w:p>
    <w:p w:rsidRPr="00AF33E6" w:rsidR="00B11005" w:rsidP="002649C7" w:rsidRDefault="00B11005" w14:paraId="4C2EBF76" w14:textId="77777777">
      <w:pPr>
        <w:ind w:left="540"/>
        <w:rPr>
          <w:rFonts w:cs="FuturaStd-Medium"/>
          <w:bCs/>
        </w:rPr>
      </w:pPr>
    </w:p>
    <w:p w:rsidRPr="00AF33E6" w:rsidR="00B11005" w:rsidP="00534191" w:rsidRDefault="00B11005" w14:paraId="3873E796" w14:textId="77777777">
      <w:pPr>
        <w:rPr>
          <w:rFonts w:cs="FuturaStd-Medium"/>
          <w:bCs/>
          <w:sz w:val="28"/>
        </w:rPr>
      </w:pPr>
    </w:p>
    <w:p w:rsidRPr="00AF33E6" w:rsidR="00B11005" w:rsidP="002649C7" w:rsidRDefault="00B11005" w14:paraId="5188378A" w14:textId="77777777">
      <w:pPr>
        <w:ind w:left="540"/>
        <w:rPr>
          <w:bCs/>
        </w:rPr>
      </w:pPr>
    </w:p>
    <w:p w:rsidRPr="00AF33E6" w:rsidR="00B11005" w:rsidP="002649C7" w:rsidRDefault="00B11005" w14:paraId="71C77EFF" w14:textId="77777777">
      <w:pPr>
        <w:pStyle w:val="ListParagraph"/>
        <w:numPr>
          <w:ilvl w:val="0"/>
          <w:numId w:val="4"/>
        </w:numPr>
        <w:ind w:left="540"/>
        <w:rPr>
          <w:bCs/>
        </w:rPr>
      </w:pPr>
      <w:r w:rsidRPr="00AF33E6">
        <w:rPr>
          <w:bCs/>
        </w:rPr>
        <w:t xml:space="preserve">Who could you talk to and where else could you look to learn more about this career? </w:t>
      </w:r>
    </w:p>
    <w:p w:rsidR="00974D7E" w:rsidP="63CF867A" w:rsidRDefault="00974D7E" w14:paraId="6DF5A9FC" w14:noSpellErr="1" w14:textId="4D6B6AAF">
      <w:pPr>
        <w:pStyle w:val="Normal"/>
        <w:autoSpaceDE w:val="0"/>
        <w:autoSpaceDN w:val="0"/>
        <w:adjustRightInd w:val="0"/>
        <w:rPr>
          <w:b w:val="1"/>
          <w:bCs w:val="1"/>
        </w:rPr>
      </w:pPr>
    </w:p>
    <w:sectPr w:rsidR="00974D7E" w:rsidSect="00C20005">
      <w:headerReference w:type="first" r:id="rId11"/>
      <w:pgSz w:w="12240" w:h="15840" w:orient="portrait"/>
      <w:pgMar w:top="630" w:right="1008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BE0" w:rsidP="00711B7D" w:rsidRDefault="00A47BE0" w14:paraId="1181515F" w14:textId="77777777">
      <w:r>
        <w:separator/>
      </w:r>
    </w:p>
  </w:endnote>
  <w:endnote w:type="continuationSeparator" w:id="0">
    <w:p w:rsidR="00A47BE0" w:rsidP="00711B7D" w:rsidRDefault="00A47BE0" w14:paraId="1CCD84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BE0" w:rsidP="00711B7D" w:rsidRDefault="00A47BE0" w14:paraId="19DC0D11" w14:textId="77777777">
      <w:r>
        <w:separator/>
      </w:r>
    </w:p>
  </w:footnote>
  <w:footnote w:type="continuationSeparator" w:id="0">
    <w:p w:rsidR="00A47BE0" w:rsidP="00711B7D" w:rsidRDefault="00A47BE0" w14:paraId="2D17C5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18B0" w:rsidRDefault="00D218B0" w14:paraId="0D49B8B3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F2BC" wp14:editId="6D6BAE68">
              <wp:simplePos x="0" y="0"/>
              <wp:positionH relativeFrom="column">
                <wp:posOffset>1626870</wp:posOffset>
              </wp:positionH>
              <wp:positionV relativeFrom="paragraph">
                <wp:posOffset>409575</wp:posOffset>
              </wp:positionV>
              <wp:extent cx="4727102" cy="6870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02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01661" w:rsidR="00401661" w:rsidP="00D218B0" w:rsidRDefault="00401661" w14:paraId="65795D36" w14:textId="3B431346">
                          <w:pP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5328A0"/>
                              <w:sz w:val="4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Exploring Career Paths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5DF2BC">
              <v:stroke joinstyle="miter"/>
              <v:path gradientshapeok="t" o:connecttype="rect"/>
            </v:shapetype>
            <v:shape id="Text Box 7" style="position:absolute;margin-left:128.1pt;margin-top:32.25pt;width:372.2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">
              <v:textbox>
                <w:txbxContent>
                  <w:p w:rsidRPr="00401661" w:rsidR="00401661" w:rsidP="00D218B0" w:rsidRDefault="00401661" w14:paraId="65795D36" w14:textId="3B431346">
                    <w:pP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5328A0"/>
                        <w:sz w:val="4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Exploring Career Paths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4585B5" wp14:editId="56067ACD">
          <wp:extent cx="6400800" cy="124777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thead-lo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8"/>
                  <a:stretch/>
                </pic:blipFill>
                <pic:spPr bwMode="auto">
                  <a:xfrm>
                    <a:off x="0" y="0"/>
                    <a:ext cx="640080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499A"/>
    <w:multiLevelType w:val="multilevel"/>
    <w:tmpl w:val="9AC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9160A1"/>
    <w:multiLevelType w:val="hybridMultilevel"/>
    <w:tmpl w:val="8424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451"/>
    <w:multiLevelType w:val="hybridMultilevel"/>
    <w:tmpl w:val="A04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BF57F3"/>
    <w:multiLevelType w:val="hybridMultilevel"/>
    <w:tmpl w:val="4A5612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A53519"/>
    <w:multiLevelType w:val="multilevel"/>
    <w:tmpl w:val="7854A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B561359"/>
    <w:multiLevelType w:val="multilevel"/>
    <w:tmpl w:val="F50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0652D2F"/>
    <w:multiLevelType w:val="multilevel"/>
    <w:tmpl w:val="5F3E5D1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3AA0B2F"/>
    <w:multiLevelType w:val="multilevel"/>
    <w:tmpl w:val="75BC2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4553AD0"/>
    <w:multiLevelType w:val="hybridMultilevel"/>
    <w:tmpl w:val="DFA43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B1189"/>
    <w:multiLevelType w:val="hybridMultilevel"/>
    <w:tmpl w:val="D47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0161599">
    <w:abstractNumId w:val="2"/>
  </w:num>
  <w:num w:numId="2" w16cid:durableId="1568374053">
    <w:abstractNumId w:val="9"/>
  </w:num>
  <w:num w:numId="3" w16cid:durableId="1862206982">
    <w:abstractNumId w:val="1"/>
  </w:num>
  <w:num w:numId="4" w16cid:durableId="1612128297">
    <w:abstractNumId w:val="8"/>
  </w:num>
  <w:num w:numId="5" w16cid:durableId="1248542788">
    <w:abstractNumId w:val="3"/>
  </w:num>
  <w:num w:numId="6" w16cid:durableId="1103261659">
    <w:abstractNumId w:val="7"/>
  </w:num>
  <w:num w:numId="7" w16cid:durableId="250815673">
    <w:abstractNumId w:val="5"/>
  </w:num>
  <w:num w:numId="8" w16cid:durableId="434718890">
    <w:abstractNumId w:val="0"/>
  </w:num>
  <w:num w:numId="9" w16cid:durableId="1615401099">
    <w:abstractNumId w:val="6"/>
  </w:num>
  <w:num w:numId="10" w16cid:durableId="1013608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C4"/>
    <w:rsid w:val="000531E1"/>
    <w:rsid w:val="00056905"/>
    <w:rsid w:val="00172BCF"/>
    <w:rsid w:val="002649C7"/>
    <w:rsid w:val="002E49F0"/>
    <w:rsid w:val="00343154"/>
    <w:rsid w:val="00350F9C"/>
    <w:rsid w:val="00351003"/>
    <w:rsid w:val="00352FA5"/>
    <w:rsid w:val="003E1201"/>
    <w:rsid w:val="00401661"/>
    <w:rsid w:val="00464279"/>
    <w:rsid w:val="00534191"/>
    <w:rsid w:val="00534891"/>
    <w:rsid w:val="005C2AF6"/>
    <w:rsid w:val="005E77C5"/>
    <w:rsid w:val="006953FF"/>
    <w:rsid w:val="006A2CF6"/>
    <w:rsid w:val="006A63C4"/>
    <w:rsid w:val="006B0D40"/>
    <w:rsid w:val="006E4526"/>
    <w:rsid w:val="00711B7D"/>
    <w:rsid w:val="00763E61"/>
    <w:rsid w:val="00794DE9"/>
    <w:rsid w:val="007E0E00"/>
    <w:rsid w:val="007E10A5"/>
    <w:rsid w:val="008144EE"/>
    <w:rsid w:val="00974A41"/>
    <w:rsid w:val="00974D7E"/>
    <w:rsid w:val="00981F15"/>
    <w:rsid w:val="00A30CCE"/>
    <w:rsid w:val="00A47BE0"/>
    <w:rsid w:val="00AB7BDB"/>
    <w:rsid w:val="00AF33E6"/>
    <w:rsid w:val="00B11005"/>
    <w:rsid w:val="00B6712D"/>
    <w:rsid w:val="00BC4482"/>
    <w:rsid w:val="00C20005"/>
    <w:rsid w:val="00C5648D"/>
    <w:rsid w:val="00CD7CCA"/>
    <w:rsid w:val="00D218B0"/>
    <w:rsid w:val="00D76115"/>
    <w:rsid w:val="00DD2B19"/>
    <w:rsid w:val="00DE4680"/>
    <w:rsid w:val="00DF1D5A"/>
    <w:rsid w:val="00EF7C41"/>
    <w:rsid w:val="00F64638"/>
    <w:rsid w:val="63CF8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C0888"/>
  <w14:defaultImageDpi w14:val="32767"/>
  <w15:chartTrackingRefBased/>
  <w15:docId w15:val="{777F99B0-41B0-4A08-AE60-E3223CE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hAnsi="Franklin Gothic Book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1B7D"/>
  </w:style>
  <w:style w:type="paragraph" w:styleId="Footer">
    <w:name w:val="footer"/>
    <w:basedOn w:val="Normal"/>
    <w:link w:val="FooterChar"/>
    <w:uiPriority w:val="99"/>
    <w:unhideWhenUsed/>
    <w:rsid w:val="00711B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1B7D"/>
  </w:style>
  <w:style w:type="paragraph" w:styleId="ListParagraph">
    <w:name w:val="List Paragraph"/>
    <w:basedOn w:val="Normal"/>
    <w:uiPriority w:val="34"/>
    <w:qFormat/>
    <w:rsid w:val="00264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19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41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4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KSHELLAWAY\OneDrive%20-%20West%20Chester%20University%20of%20PA\Documents\CDC\Exploratory%20Student%20Planning\Career%20Exploration%20Activ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FA515A64014D8424AC2E47A8EAD6" ma:contentTypeVersion="17" ma:contentTypeDescription="Create a new document." ma:contentTypeScope="" ma:versionID="6e24f786452d81c7d57d51498ef39bfa">
  <xsd:schema xmlns:xsd="http://www.w3.org/2001/XMLSchema" xmlns:xs="http://www.w3.org/2001/XMLSchema" xmlns:p="http://schemas.microsoft.com/office/2006/metadata/properties" xmlns:ns2="90d0076d-6670-422f-b53d-d10e5ad3b8a9" xmlns:ns3="335fbbaf-fb00-4dcf-bfc4-bcedf28b13f3" targetNamespace="http://schemas.microsoft.com/office/2006/metadata/properties" ma:root="true" ma:fieldsID="84c7e450f36fd9a2b8473e219a9b84a9" ns2:_="" ns3:_="">
    <xsd:import namespace="90d0076d-6670-422f-b53d-d10e5ad3b8a9"/>
    <xsd:import namespace="335fbbaf-fb00-4dcf-bfc4-bcedf28b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076d-6670-422f-b53d-d10e5ad3b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bbaf-fb00-4dcf-bfc4-bcedf28b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42670ea-fc34-406f-b849-0c83af648298}" ma:internalName="TaxCatchAll" ma:showField="CatchAllData" ma:web="335fbbaf-fb00-4dcf-bfc4-bcedf28b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fbbaf-fb00-4dcf-bfc4-bcedf28b13f3" xsi:nil="true"/>
    <lcf76f155ced4ddcb4097134ff3c332f xmlns="90d0076d-6670-422f-b53d-d10e5ad3b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A0747-5B9C-4DA7-B085-3C9B1E75B827}"/>
</file>

<file path=customXml/itemProps2.xml><?xml version="1.0" encoding="utf-8"?>
<ds:datastoreItem xmlns:ds="http://schemas.openxmlformats.org/officeDocument/2006/customXml" ds:itemID="{D2DFE929-9397-4AA0-B3CC-F167F23E5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9486-C4DB-46C0-ADB7-4BDDF9BCE6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Career Exploration Activity</ap:Template>
  <ap:Application>Microsoft Word for the web</ap:Application>
  <ap:DocSecurity>0</ap:DocSecurity>
  <ap:ScaleCrop>false</ap:ScaleCrop>
  <ap:Company>West Chester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Handout Template</dc:title>
  <dc:subject/>
  <dc:creator>Shellaway, Katelyn</dc:creator>
  <cp:keywords/>
  <dc:description/>
  <cp:lastModifiedBy>Shellaway, Katelyn</cp:lastModifiedBy>
  <cp:revision>3</cp:revision>
  <cp:lastPrinted>2017-05-31T13:54:00Z</cp:lastPrinted>
  <dcterms:created xsi:type="dcterms:W3CDTF">2024-11-06T21:04:00Z</dcterms:created>
  <dcterms:modified xsi:type="dcterms:W3CDTF">2025-02-03T18:31:59Z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0x0101000E8DFA515A64014D8424AC2E47A8EAD6</vt:lpwstr>
  </property>
  <property fmtid="{D5CDD505-2E9C-101B-9397-08002B2CF9AE}" pid="3" name="_dlc_DocIdItemGuid">
    <vt:lpwstr>10f5e1ef-a0e1-4da2-948b-de5f4befc91e</vt:lpwstr>
  </property>
  <property fmtid="{D5CDD505-2E9C-101B-9397-08002B2CF9AE}" pid="4" name="MediaServiceImageTags">
    <vt:lpwstr/>
  </property>
</Properties>
</file>